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930D" w14:textId="6160142C" w:rsidR="00BF04B3" w:rsidRPr="0005242F" w:rsidRDefault="0005242F" w:rsidP="0005242F">
      <w:pPr>
        <w:spacing w:before="240" w:after="240"/>
        <w:rPr>
          <w:rFonts w:ascii="Open Sans" w:hAnsi="Open Sans" w:cs="Open Sans"/>
          <w:b/>
          <w:bCs/>
          <w:color w:val="000000"/>
          <w:sz w:val="20"/>
          <w:szCs w:val="20"/>
        </w:rPr>
      </w:pPr>
      <w:r>
        <w:rPr>
          <w:rFonts w:ascii="Open Sans" w:eastAsia="Arial Unicode MS" w:hAnsi="Open Sans" w:cs="Open Sans"/>
          <w:b/>
          <w:bCs/>
          <w:sz w:val="20"/>
          <w:szCs w:val="20"/>
        </w:rPr>
        <w:t xml:space="preserve">                                                         </w:t>
      </w:r>
      <w:r w:rsidRPr="0005242F">
        <w:rPr>
          <w:rFonts w:ascii="Open Sans" w:eastAsia="Arial Unicode MS" w:hAnsi="Open Sans" w:cs="Open Sans"/>
          <w:b/>
          <w:bCs/>
          <w:sz w:val="20"/>
          <w:szCs w:val="20"/>
        </w:rPr>
        <w:t>SEMBLANZA</w:t>
      </w:r>
    </w:p>
    <w:p w14:paraId="5823703B" w14:textId="7649F0F0" w:rsidR="0005242F" w:rsidRPr="0005242F" w:rsidRDefault="0005242F" w:rsidP="0005242F">
      <w:pPr>
        <w:spacing w:before="240" w:after="240"/>
        <w:jc w:val="center"/>
        <w:rPr>
          <w:rFonts w:ascii="Open Sans" w:hAnsi="Open Sans" w:cs="Open Sans"/>
          <w:bCs/>
          <w:i/>
          <w:iCs/>
          <w:color w:val="000000"/>
          <w:sz w:val="20"/>
          <w:szCs w:val="20"/>
          <w:lang w:eastAsia="es-MX"/>
        </w:rPr>
      </w:pPr>
      <w:r>
        <w:rPr>
          <w:rFonts w:ascii="Open Sans" w:hAnsi="Open Sans" w:cs="Open Sans"/>
          <w:b/>
          <w:noProof/>
          <w:color w:val="000000"/>
          <w:sz w:val="20"/>
          <w:szCs w:val="20"/>
          <w:lang w:val="es-MX" w:eastAsia="es-MX"/>
        </w:rPr>
        <w:t xml:space="preserve">DRA. </w:t>
      </w:r>
      <w:r w:rsidRPr="0005242F">
        <w:rPr>
          <w:rFonts w:ascii="Open Sans" w:hAnsi="Open Sans" w:cs="Open Sans"/>
          <w:b/>
          <w:noProof/>
          <w:color w:val="000000"/>
          <w:sz w:val="20"/>
          <w:szCs w:val="20"/>
          <w:lang w:val="es-MX" w:eastAsia="es-MX"/>
        </w:rPr>
        <w:t>ALEJANDRA FERNÁNDEZ HERNÁNDEZ</w:t>
      </w:r>
    </w:p>
    <w:p w14:paraId="7FCA1C51" w14:textId="2223F2B9" w:rsidR="0005242F" w:rsidRPr="0005242F" w:rsidRDefault="0005242F" w:rsidP="0005242F">
      <w:pPr>
        <w:pStyle w:val="Sinespaciado"/>
        <w:spacing w:before="240" w:after="240"/>
        <w:jc w:val="both"/>
        <w:rPr>
          <w:rFonts w:ascii="Open Sans" w:hAnsi="Open Sans" w:cs="Open Sans"/>
          <w:sz w:val="20"/>
          <w:szCs w:val="20"/>
          <w:lang w:val="es-MX"/>
        </w:rPr>
      </w:pPr>
      <w:r w:rsidRPr="0005242F">
        <w:rPr>
          <w:rFonts w:ascii="Open Sans" w:hAnsi="Open Sans" w:cs="Open Sans"/>
          <w:sz w:val="20"/>
          <w:szCs w:val="20"/>
          <w:lang w:val="es-MX"/>
        </w:rPr>
        <w:t>Alejandra Fernández Hernández cuenta con más de tres décadas de trayectoria profesional en los ámbitos de la administración pública, el desarrollo productivo, la consultoría estratégica y la educación superior.</w:t>
      </w:r>
    </w:p>
    <w:p w14:paraId="07AD40CC" w14:textId="77777777" w:rsidR="0005242F" w:rsidRPr="0005242F" w:rsidRDefault="0005242F" w:rsidP="0005242F">
      <w:pPr>
        <w:pStyle w:val="Sinespaciado"/>
        <w:spacing w:before="240" w:after="240"/>
        <w:jc w:val="both"/>
        <w:rPr>
          <w:rFonts w:ascii="Open Sans" w:hAnsi="Open Sans" w:cs="Open Sans"/>
          <w:sz w:val="20"/>
          <w:szCs w:val="20"/>
          <w:lang w:val="es-MX"/>
        </w:rPr>
      </w:pPr>
      <w:r w:rsidRPr="0005242F">
        <w:rPr>
          <w:rFonts w:ascii="Open Sans" w:hAnsi="Open Sans" w:cs="Open Sans"/>
          <w:sz w:val="20"/>
          <w:szCs w:val="20"/>
          <w:lang w:val="es-MX"/>
        </w:rPr>
        <w:t>Es Doctora en Administración, grado en el que desarrolló una investigación especializada sobre el financiamiento agrícola del sistema producto arroz en el estado de Morelos, aportando evidencia empírica para la comprensión de los mecanismos de sostenibilidad financiera en cadenas productivas regionales. Su formación se complementa con certificaciones en diversos estándares de consultoría avalados por la Secretaría de Economía, incluyendo el estándar vinculado a la Agencia de Cooperación Internacional del Japón (JICA), así como en metodologías internacionales de gestión de proyectos, entre ellas PM4R Agile del Banco Interamericano de Desarrollo (BID), lo que respalda su experiencia en planeación estratégica, evaluación y ejecución de proyectos de alto impacto.</w:t>
      </w:r>
    </w:p>
    <w:p w14:paraId="145DE8CE" w14:textId="7D770308" w:rsidR="0005242F" w:rsidRPr="0005242F" w:rsidRDefault="0005242F" w:rsidP="0005242F">
      <w:pPr>
        <w:pStyle w:val="Sinespaciado"/>
        <w:spacing w:before="240" w:after="240"/>
        <w:jc w:val="both"/>
        <w:rPr>
          <w:rFonts w:ascii="Open Sans" w:hAnsi="Open Sans" w:cs="Open Sans"/>
          <w:sz w:val="20"/>
          <w:szCs w:val="20"/>
          <w:lang w:val="es-MX"/>
        </w:rPr>
      </w:pPr>
      <w:r w:rsidRPr="0005242F">
        <w:rPr>
          <w:rFonts w:ascii="Open Sans" w:hAnsi="Open Sans" w:cs="Open Sans"/>
          <w:sz w:val="20"/>
          <w:szCs w:val="20"/>
          <w:lang w:val="es-MX"/>
        </w:rPr>
        <w:t>En el ámbito profesional, ha brindado asesoría estratégica y acompañamiento técnico especializado a cámaras empresariales, secretarías de Estado y universidades públicas y privadas. Ha diseñado y aplicado metodologías propias de diagnóstico organizacional, evaluación institucional y mejora de procesos, gestionando proyectos financiados por instancias como INADEM, SEDAGRO y Fondo Morelos. Su intervención ha fortalecido sistemas producto estratégicos como agave, arroz y ornamental, así como diversas organizaciones empresariales, administrando recursos superiores a los 100 millones de pesos. Asimismo, ha liderado auditorías y procesos de calidad institucional y cuenta con más de cinco años de experiencia como evaluadora de municipios en coordinación con el Instituto de Desarrollo y Fortalecimiento Municipal del Estado de Morelos (IDEFOMM), contribuyendo al fortalecimiento de capacidades locales y gobernanza territorial.</w:t>
      </w:r>
    </w:p>
    <w:p w14:paraId="71B8F37C" w14:textId="77777777" w:rsidR="0005242F" w:rsidRPr="0005242F" w:rsidRDefault="0005242F" w:rsidP="0005242F">
      <w:pPr>
        <w:pStyle w:val="Sinespaciado"/>
        <w:spacing w:before="240" w:after="240"/>
        <w:jc w:val="both"/>
        <w:rPr>
          <w:rFonts w:ascii="Open Sans" w:hAnsi="Open Sans" w:cs="Open Sans"/>
          <w:sz w:val="20"/>
          <w:szCs w:val="20"/>
          <w:lang w:val="es-MX"/>
        </w:rPr>
      </w:pPr>
      <w:r w:rsidRPr="0005242F">
        <w:rPr>
          <w:rFonts w:ascii="Open Sans" w:hAnsi="Open Sans" w:cs="Open Sans"/>
          <w:sz w:val="20"/>
          <w:szCs w:val="20"/>
          <w:lang w:val="es-MX"/>
        </w:rPr>
        <w:t>En el ámbito académico, ha impartido cátedra en programas de licenciatura y posgrado en México y en diversos países de América Latina —Honduras, Costa Rica, Panamá y Colombia—, acompañando procesos de formación profesional e investigación aplicada en distintas disciplinas. Es autora de más de treinta publicaciones nacionales e internacionales y ha participado como ponente en congresos académicos celebrados en Cuba, Costa Rica y Londres, consolidando una presencia internacional activa. Además, ha promovido y articulado redes de investigación orientadas al desarrollo regional, la sostenibilidad y la innovación organizacional.</w:t>
      </w:r>
    </w:p>
    <w:p w14:paraId="2565D290" w14:textId="3DF2BEBE" w:rsidR="00BF04B3" w:rsidRPr="0005242F" w:rsidRDefault="0005242F" w:rsidP="0005242F">
      <w:pPr>
        <w:pStyle w:val="Sinespaciado"/>
        <w:spacing w:before="240" w:after="240"/>
        <w:jc w:val="both"/>
        <w:rPr>
          <w:rFonts w:ascii="Open Sans" w:hAnsi="Open Sans" w:cs="Open Sans"/>
          <w:sz w:val="20"/>
          <w:szCs w:val="20"/>
          <w:lang w:val="es-MX"/>
        </w:rPr>
      </w:pPr>
      <w:r w:rsidRPr="0005242F">
        <w:rPr>
          <w:rFonts w:ascii="Open Sans" w:hAnsi="Open Sans" w:cs="Open Sans"/>
          <w:sz w:val="20"/>
          <w:szCs w:val="20"/>
          <w:lang w:val="es-MX"/>
        </w:rPr>
        <w:t xml:space="preserve">Actualmente realiza una estancia postdoctoral en el Centro de Investigación Interdisciplinar para el Desarrollo Universitario de la Universidad Autónoma del Estado de Morelos, donde desarrolla el proyecto titulado “Desarrollo y validación del modelo ECO-Innova para la evaluación integral de la sostenibilidad en Instituciones de Educación Superior (IES), alineado a la Agenda 2030”. Este trabajo integra estándares internacionales y enfoques críticos latinoamericanos para construir un modelo de evaluación orientado al bienestar y la transformación </w:t>
      </w:r>
      <w:proofErr w:type="spellStart"/>
      <w:r w:rsidRPr="0005242F">
        <w:rPr>
          <w:rFonts w:ascii="Open Sans" w:hAnsi="Open Sans" w:cs="Open Sans"/>
          <w:sz w:val="20"/>
          <w:szCs w:val="20"/>
          <w:lang w:val="es-MX"/>
        </w:rPr>
        <w:t>ecosocial</w:t>
      </w:r>
      <w:proofErr w:type="spellEnd"/>
      <w:r w:rsidRPr="0005242F">
        <w:rPr>
          <w:rFonts w:ascii="Open Sans" w:hAnsi="Open Sans" w:cs="Open Sans"/>
          <w:sz w:val="20"/>
          <w:szCs w:val="20"/>
          <w:lang w:val="es-MX"/>
        </w:rPr>
        <w:t xml:space="preserve"> de la educación superior.</w:t>
      </w:r>
    </w:p>
    <w:sectPr w:rsidR="00BF04B3" w:rsidRPr="0005242F" w:rsidSect="0005242F">
      <w:headerReference w:type="default" r:id="rId8"/>
      <w:footerReference w:type="default" r:id="rId9"/>
      <w:pgSz w:w="12240" w:h="15840"/>
      <w:pgMar w:top="2694" w:right="1325"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CBA96" w14:textId="77777777" w:rsidR="00DB7F20" w:rsidRDefault="00DB7F20" w:rsidP="00172FC1">
      <w:r>
        <w:separator/>
      </w:r>
    </w:p>
  </w:endnote>
  <w:endnote w:type="continuationSeparator" w:id="0">
    <w:p w14:paraId="057BEFD7" w14:textId="77777777" w:rsidR="00DB7F20" w:rsidRDefault="00DB7F20" w:rsidP="0017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4CB5" w14:textId="77777777" w:rsidR="00A072F3" w:rsidRDefault="003A623D">
    <w:pPr>
      <w:pStyle w:val="Piedepgina"/>
    </w:pPr>
    <w:r>
      <w:rPr>
        <w:noProof/>
        <w:lang w:val="es-MX" w:eastAsia="es-MX"/>
      </w:rPr>
      <mc:AlternateContent>
        <mc:Choice Requires="wps">
          <w:drawing>
            <wp:anchor distT="0" distB="0" distL="114300" distR="114300" simplePos="0" relativeHeight="251659264" behindDoc="0" locked="0" layoutInCell="1" allowOverlap="1" wp14:anchorId="333B5B80" wp14:editId="4B84237D">
              <wp:simplePos x="0" y="0"/>
              <wp:positionH relativeFrom="column">
                <wp:posOffset>349250</wp:posOffset>
              </wp:positionH>
              <wp:positionV relativeFrom="paragraph">
                <wp:posOffset>-228600</wp:posOffset>
              </wp:positionV>
              <wp:extent cx="4986655" cy="5797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579755"/>
                      </a:xfrm>
                      <a:custGeom>
                        <a:avLst/>
                        <a:gdLst>
                          <a:gd name="connsiteX0" fmla="*/ 0 w 5486400"/>
                          <a:gd name="connsiteY0" fmla="*/ 0 h 465455"/>
                          <a:gd name="connsiteX1" fmla="*/ 5486400 w 5486400"/>
                          <a:gd name="connsiteY1" fmla="*/ 0 h 465455"/>
                          <a:gd name="connsiteX2" fmla="*/ 5486400 w 5486400"/>
                          <a:gd name="connsiteY2" fmla="*/ 465455 h 465455"/>
                          <a:gd name="connsiteX3" fmla="*/ 0 w 5486400"/>
                          <a:gd name="connsiteY3" fmla="*/ 465455 h 465455"/>
                          <a:gd name="connsiteX4" fmla="*/ 0 w 5486400"/>
                          <a:gd name="connsiteY4" fmla="*/ 0 h 465455"/>
                          <a:gd name="connsiteX0" fmla="*/ 122 w 5486522"/>
                          <a:gd name="connsiteY0" fmla="*/ 0 h 579570"/>
                          <a:gd name="connsiteX1" fmla="*/ 5486522 w 5486522"/>
                          <a:gd name="connsiteY1" fmla="*/ 0 h 579570"/>
                          <a:gd name="connsiteX2" fmla="*/ 5486522 w 5486522"/>
                          <a:gd name="connsiteY2" fmla="*/ 465455 h 579570"/>
                          <a:gd name="connsiteX3" fmla="*/ 122 w 5486522"/>
                          <a:gd name="connsiteY3" fmla="*/ 465455 h 579570"/>
                          <a:gd name="connsiteX4" fmla="*/ 122 w 5486522"/>
                          <a:gd name="connsiteY4" fmla="*/ 571500 h 579570"/>
                          <a:gd name="connsiteX5" fmla="*/ 122 w 5486522"/>
                          <a:gd name="connsiteY5" fmla="*/ 0 h 579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86522" h="579570">
                            <a:moveTo>
                              <a:pt x="122" y="0"/>
                            </a:moveTo>
                            <a:lnTo>
                              <a:pt x="5486522" y="0"/>
                            </a:lnTo>
                            <a:lnTo>
                              <a:pt x="5486522" y="465455"/>
                            </a:lnTo>
                            <a:lnTo>
                              <a:pt x="122" y="465455"/>
                            </a:lnTo>
                            <a:cubicBezTo>
                              <a:pt x="545" y="414655"/>
                              <a:pt x="-301" y="622300"/>
                              <a:pt x="122" y="571500"/>
                            </a:cubicBezTo>
                            <a:lnTo>
                              <a:pt x="122" y="0"/>
                            </a:lnTo>
                            <a:close/>
                          </a:path>
                        </a:pathLst>
                      </a:custGeom>
                      <a:noFill/>
                      <a:ln>
                        <a:noFill/>
                      </a:ln>
                    </wps:spPr>
                    <wps:txbx>
                      <w:txbxContent>
                        <w:p w14:paraId="4625F1DE" w14:textId="77777777" w:rsidR="00A072F3" w:rsidRPr="006025DD" w:rsidRDefault="00A072F3" w:rsidP="00545122">
                          <w:pPr>
                            <w:rPr>
                              <w:rFonts w:ascii="Open Sans" w:hAnsi="Open Sans" w:cs="Open Sans"/>
                              <w:sz w:val="16"/>
                              <w:szCs w:val="16"/>
                              <w:lang w:val="es-MX"/>
                            </w:rPr>
                          </w:pPr>
                          <w:r w:rsidRPr="006025DD">
                            <w:rPr>
                              <w:rFonts w:ascii="Open Sans" w:hAnsi="Open Sans" w:cs="Open Sans"/>
                              <w:sz w:val="16"/>
                              <w:szCs w:val="16"/>
                              <w:lang w:val="es-MX"/>
                            </w:rPr>
                            <w:t xml:space="preserve">Av. Universidad 1001 Col. Chamilpa, Cuernavaca Morelos, </w:t>
                          </w:r>
                          <w:r w:rsidR="008731C0" w:rsidRPr="006025DD">
                            <w:rPr>
                              <w:rFonts w:ascii="Open Sans" w:hAnsi="Open Sans" w:cs="Open Sans"/>
                              <w:sz w:val="16"/>
                              <w:szCs w:val="16"/>
                              <w:lang w:val="es-MX"/>
                            </w:rPr>
                            <w:t>México, 62209</w:t>
                          </w:r>
                          <w:r w:rsidRPr="006025DD">
                            <w:rPr>
                              <w:rFonts w:ascii="Open Sans" w:hAnsi="Open Sans" w:cs="Open Sans"/>
                              <w:sz w:val="16"/>
                              <w:szCs w:val="16"/>
                              <w:lang w:val="es-MX"/>
                            </w:rPr>
                            <w:t xml:space="preserve">, </w:t>
                          </w:r>
                          <w:r w:rsidR="008731C0">
                            <w:rPr>
                              <w:rFonts w:ascii="Open Sans" w:hAnsi="Open Sans" w:cs="Open Sans"/>
                              <w:sz w:val="16"/>
                              <w:szCs w:val="16"/>
                              <w:lang w:val="es-MX"/>
                            </w:rPr>
                            <w:t>Edificio 3</w:t>
                          </w:r>
                          <w:r w:rsidRPr="006025DD">
                            <w:rPr>
                              <w:rFonts w:ascii="Open Sans" w:hAnsi="Open Sans" w:cs="Open Sans"/>
                              <w:sz w:val="16"/>
                              <w:szCs w:val="16"/>
                              <w:lang w:val="es-MX"/>
                            </w:rPr>
                            <w:t xml:space="preserve">, </w:t>
                          </w:r>
                        </w:p>
                        <w:p w14:paraId="38BCBDFF" w14:textId="77777777" w:rsidR="00776104" w:rsidRPr="00F32480" w:rsidRDefault="00A072F3" w:rsidP="00776104">
                          <w:pPr>
                            <w:rPr>
                              <w:rFonts w:ascii="Open Sans" w:hAnsi="Open Sans" w:cs="Open Sans"/>
                              <w:sz w:val="16"/>
                              <w:szCs w:val="16"/>
                              <w:lang w:val="es-MX"/>
                            </w:rPr>
                          </w:pPr>
                          <w:r w:rsidRPr="00F32480">
                            <w:rPr>
                              <w:rFonts w:ascii="Open Sans" w:hAnsi="Open Sans" w:cs="Open Sans"/>
                              <w:sz w:val="16"/>
                              <w:szCs w:val="16"/>
                              <w:lang w:val="es-MX"/>
                            </w:rPr>
                            <w:t>Tel. (777) 329 70</w:t>
                          </w:r>
                          <w:r w:rsidR="008731C0" w:rsidRPr="00F32480">
                            <w:rPr>
                              <w:rFonts w:ascii="Open Sans" w:hAnsi="Open Sans" w:cs="Open Sans"/>
                              <w:sz w:val="16"/>
                              <w:szCs w:val="16"/>
                              <w:lang w:val="es-MX"/>
                            </w:rPr>
                            <w:t xml:space="preserve"> 00</w:t>
                          </w:r>
                          <w:r w:rsidRPr="00F32480">
                            <w:rPr>
                              <w:rFonts w:ascii="Open Sans" w:hAnsi="Open Sans" w:cs="Open Sans"/>
                              <w:sz w:val="16"/>
                              <w:szCs w:val="16"/>
                              <w:lang w:val="es-MX"/>
                            </w:rPr>
                            <w:t xml:space="preserve">, Ext. </w:t>
                          </w:r>
                          <w:r w:rsidR="008731C0" w:rsidRPr="00F32480">
                            <w:rPr>
                              <w:rFonts w:ascii="Open Sans" w:hAnsi="Open Sans" w:cs="Open Sans"/>
                              <w:sz w:val="16"/>
                              <w:szCs w:val="16"/>
                              <w:lang w:val="es-MX"/>
                            </w:rPr>
                            <w:t>3142 y 2372</w:t>
                          </w:r>
                          <w:r w:rsidRPr="00F32480">
                            <w:rPr>
                              <w:rFonts w:ascii="Open Sans" w:hAnsi="Open Sans" w:cs="Open Sans"/>
                              <w:sz w:val="16"/>
                              <w:szCs w:val="16"/>
                              <w:lang w:val="es-MX"/>
                            </w:rPr>
                            <w:t xml:space="preserve"> / </w:t>
                          </w:r>
                          <w:r w:rsidR="008731C0" w:rsidRPr="00F32480">
                            <w:rPr>
                              <w:rFonts w:ascii="Open Sans" w:hAnsi="Open Sans" w:cs="Open Sans"/>
                              <w:sz w:val="16"/>
                              <w:szCs w:val="16"/>
                              <w:lang w:val="es-MX"/>
                            </w:rPr>
                            <w:t>ciidu</w:t>
                          </w:r>
                          <w:r w:rsidRPr="00F32480">
                            <w:rPr>
                              <w:rFonts w:ascii="Open Sans" w:hAnsi="Open Sans" w:cs="Open Sans"/>
                              <w:sz w:val="16"/>
                              <w:szCs w:val="16"/>
                              <w:lang w:val="es-MX"/>
                            </w:rPr>
                            <w:t>@uaem.mx</w:t>
                          </w:r>
                          <w:r w:rsidR="00776104" w:rsidRPr="00F32480">
                            <w:rPr>
                              <w:rFonts w:ascii="Open Sans" w:hAnsi="Open Sans" w:cs="Open Sans"/>
                              <w:sz w:val="16"/>
                              <w:szCs w:val="16"/>
                              <w:lang w:val="es-MX"/>
                            </w:rPr>
                            <w:t xml:space="preserve">   </w:t>
                          </w:r>
                        </w:p>
                        <w:p w14:paraId="3BD1AC24" w14:textId="77777777" w:rsidR="00A072F3" w:rsidRPr="00F32480" w:rsidRDefault="00A072F3" w:rsidP="00545122">
                          <w:pPr>
                            <w:rPr>
                              <w:rFonts w:ascii="Open Sans" w:hAnsi="Open Sans" w:cs="Open Sans"/>
                              <w:sz w:val="16"/>
                              <w:szCs w:val="16"/>
                              <w:lang w:val="es-MX"/>
                            </w:rPr>
                          </w:pPr>
                        </w:p>
                        <w:p w14:paraId="75C5A602" w14:textId="77777777" w:rsidR="00A072F3" w:rsidRPr="00F32480" w:rsidRDefault="00A072F3" w:rsidP="00545122">
                          <w:pPr>
                            <w:rPr>
                              <w:rFonts w:ascii="Open Sans" w:hAnsi="Open Sans" w:cs="Open Sans"/>
                              <w:bCs/>
                              <w:sz w:val="18"/>
                              <w:szCs w:val="18"/>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B5B80" id="_x0000_s1141" style="position:absolute;margin-left:27.5pt;margin-top:-18pt;width:392.6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86522,579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" adj="-11796480,,5400" path="m122,l5486522,r,465455l122,465455v423,-50800,-423,156845,,106045l122,xe" filled="f" stroked="f">
              <v:stroke joinstyle="miter"/>
              <v:formulas/>
              <v:path arrowok="t" o:connecttype="custom" o:connectlocs="111,0;4986655,0;4986655,465604;111,465604;111,571682;111,0" o:connectangles="0,0,0,0,0,0" textboxrect="0,0,5486522,579570"/>
              <v:textbox>
                <w:txbxContent>
                  <w:p w:rsidR="00A072F3" w:rsidRPr="006025DD" w:rsidRDefault="00A072F3" w:rsidP="00545122">
                    <w:pPr>
                      <w:rPr>
                        <w:rFonts w:ascii="Open Sans" w:hAnsi="Open Sans" w:cs="Open Sans"/>
                        <w:sz w:val="16"/>
                        <w:szCs w:val="16"/>
                        <w:lang w:val="es-MX"/>
                      </w:rPr>
                    </w:pPr>
                    <w:r w:rsidRPr="006025DD">
                      <w:rPr>
                        <w:rFonts w:ascii="Open Sans" w:hAnsi="Open Sans" w:cs="Open Sans"/>
                        <w:sz w:val="16"/>
                        <w:szCs w:val="16"/>
                        <w:lang w:val="es-MX"/>
                      </w:rPr>
                      <w:t xml:space="preserve">Av. Universidad 1001 Col. Chamilpa, Cuernavaca Morelos, </w:t>
                    </w:r>
                    <w:r w:rsidR="008731C0" w:rsidRPr="006025DD">
                      <w:rPr>
                        <w:rFonts w:ascii="Open Sans" w:hAnsi="Open Sans" w:cs="Open Sans"/>
                        <w:sz w:val="16"/>
                        <w:szCs w:val="16"/>
                        <w:lang w:val="es-MX"/>
                      </w:rPr>
                      <w:t>México, 62209</w:t>
                    </w:r>
                    <w:r w:rsidRPr="006025DD">
                      <w:rPr>
                        <w:rFonts w:ascii="Open Sans" w:hAnsi="Open Sans" w:cs="Open Sans"/>
                        <w:sz w:val="16"/>
                        <w:szCs w:val="16"/>
                        <w:lang w:val="es-MX"/>
                      </w:rPr>
                      <w:t xml:space="preserve">, </w:t>
                    </w:r>
                    <w:r w:rsidR="008731C0">
                      <w:rPr>
                        <w:rFonts w:ascii="Open Sans" w:hAnsi="Open Sans" w:cs="Open Sans"/>
                        <w:sz w:val="16"/>
                        <w:szCs w:val="16"/>
                        <w:lang w:val="es-MX"/>
                      </w:rPr>
                      <w:t>Edificio 3</w:t>
                    </w:r>
                    <w:r w:rsidRPr="006025DD">
                      <w:rPr>
                        <w:rFonts w:ascii="Open Sans" w:hAnsi="Open Sans" w:cs="Open Sans"/>
                        <w:sz w:val="16"/>
                        <w:szCs w:val="16"/>
                        <w:lang w:val="es-MX"/>
                      </w:rPr>
                      <w:t xml:space="preserve">, </w:t>
                    </w:r>
                  </w:p>
                  <w:p w:rsidR="00776104" w:rsidRPr="00F32480" w:rsidRDefault="00A072F3" w:rsidP="00776104">
                    <w:pPr>
                      <w:rPr>
                        <w:rFonts w:ascii="Open Sans" w:hAnsi="Open Sans" w:cs="Open Sans"/>
                        <w:sz w:val="16"/>
                        <w:szCs w:val="16"/>
                        <w:lang w:val="es-MX"/>
                      </w:rPr>
                    </w:pPr>
                    <w:r w:rsidRPr="00F32480">
                      <w:rPr>
                        <w:rFonts w:ascii="Open Sans" w:hAnsi="Open Sans" w:cs="Open Sans"/>
                        <w:sz w:val="16"/>
                        <w:szCs w:val="16"/>
                        <w:lang w:val="es-MX"/>
                      </w:rPr>
                      <w:t>Tel. (777) 329 70</w:t>
                    </w:r>
                    <w:r w:rsidR="008731C0" w:rsidRPr="00F32480">
                      <w:rPr>
                        <w:rFonts w:ascii="Open Sans" w:hAnsi="Open Sans" w:cs="Open Sans"/>
                        <w:sz w:val="16"/>
                        <w:szCs w:val="16"/>
                        <w:lang w:val="es-MX"/>
                      </w:rPr>
                      <w:t xml:space="preserve"> 00</w:t>
                    </w:r>
                    <w:r w:rsidRPr="00F32480">
                      <w:rPr>
                        <w:rFonts w:ascii="Open Sans" w:hAnsi="Open Sans" w:cs="Open Sans"/>
                        <w:sz w:val="16"/>
                        <w:szCs w:val="16"/>
                        <w:lang w:val="es-MX"/>
                      </w:rPr>
                      <w:t xml:space="preserve">, Ext. </w:t>
                    </w:r>
                    <w:r w:rsidR="008731C0" w:rsidRPr="00F32480">
                      <w:rPr>
                        <w:rFonts w:ascii="Open Sans" w:hAnsi="Open Sans" w:cs="Open Sans"/>
                        <w:sz w:val="16"/>
                        <w:szCs w:val="16"/>
                        <w:lang w:val="es-MX"/>
                      </w:rPr>
                      <w:t>3142 y 2372</w:t>
                    </w:r>
                    <w:r w:rsidRPr="00F32480">
                      <w:rPr>
                        <w:rFonts w:ascii="Open Sans" w:hAnsi="Open Sans" w:cs="Open Sans"/>
                        <w:sz w:val="16"/>
                        <w:szCs w:val="16"/>
                        <w:lang w:val="es-MX"/>
                      </w:rPr>
                      <w:t xml:space="preserve"> / </w:t>
                    </w:r>
                    <w:r w:rsidR="008731C0" w:rsidRPr="00F32480">
                      <w:rPr>
                        <w:rFonts w:ascii="Open Sans" w:hAnsi="Open Sans" w:cs="Open Sans"/>
                        <w:sz w:val="16"/>
                        <w:szCs w:val="16"/>
                        <w:lang w:val="es-MX"/>
                      </w:rPr>
                      <w:t>ciidu</w:t>
                    </w:r>
                    <w:r w:rsidRPr="00F32480">
                      <w:rPr>
                        <w:rFonts w:ascii="Open Sans" w:hAnsi="Open Sans" w:cs="Open Sans"/>
                        <w:sz w:val="16"/>
                        <w:szCs w:val="16"/>
                        <w:lang w:val="es-MX"/>
                      </w:rPr>
                      <w:t>@uaem.mx</w:t>
                    </w:r>
                    <w:r w:rsidR="00776104" w:rsidRPr="00F32480">
                      <w:rPr>
                        <w:rFonts w:ascii="Open Sans" w:hAnsi="Open Sans" w:cs="Open Sans"/>
                        <w:sz w:val="16"/>
                        <w:szCs w:val="16"/>
                        <w:lang w:val="es-MX"/>
                      </w:rPr>
                      <w:t xml:space="preserve">   </w:t>
                    </w:r>
                  </w:p>
                  <w:p w:rsidR="00A072F3" w:rsidRPr="00F32480" w:rsidRDefault="00A072F3" w:rsidP="00545122">
                    <w:pPr>
                      <w:rPr>
                        <w:rFonts w:ascii="Open Sans" w:hAnsi="Open Sans" w:cs="Open Sans"/>
                        <w:sz w:val="16"/>
                        <w:szCs w:val="16"/>
                        <w:lang w:val="es-MX"/>
                      </w:rPr>
                    </w:pPr>
                  </w:p>
                  <w:p w:rsidR="00A072F3" w:rsidRPr="00F32480" w:rsidRDefault="00A072F3" w:rsidP="00545122">
                    <w:pPr>
                      <w:rPr>
                        <w:rFonts w:ascii="Open Sans" w:hAnsi="Open Sans" w:cs="Open Sans"/>
                        <w:bCs/>
                        <w:sz w:val="18"/>
                        <w:szCs w:val="18"/>
                        <w:lang w:val="es-MX"/>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002A" w14:textId="77777777" w:rsidR="00DB7F20" w:rsidRDefault="00DB7F20" w:rsidP="00172FC1">
      <w:r>
        <w:separator/>
      </w:r>
    </w:p>
  </w:footnote>
  <w:footnote w:type="continuationSeparator" w:id="0">
    <w:p w14:paraId="49042C2C" w14:textId="77777777" w:rsidR="00DB7F20" w:rsidRDefault="00DB7F20" w:rsidP="0017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715E" w14:textId="77777777" w:rsidR="00A072F3" w:rsidRDefault="003A623D" w:rsidP="00CE6F3A">
    <w:pPr>
      <w:pStyle w:val="Encabezado"/>
      <w:tabs>
        <w:tab w:val="left" w:pos="1413"/>
        <w:tab w:val="left" w:pos="5115"/>
      </w:tabs>
    </w:pPr>
    <w:r>
      <w:rPr>
        <w:noProof/>
        <w:lang w:val="es-MX" w:eastAsia="es-MX"/>
      </w:rPr>
      <w:drawing>
        <wp:anchor distT="0" distB="0" distL="114300" distR="114300" simplePos="0" relativeHeight="251660288" behindDoc="1" locked="0" layoutInCell="1" allowOverlap="1" wp14:anchorId="517FD732" wp14:editId="6146273C">
          <wp:simplePos x="0" y="0"/>
          <wp:positionH relativeFrom="column">
            <wp:posOffset>-883920</wp:posOffset>
          </wp:positionH>
          <wp:positionV relativeFrom="paragraph">
            <wp:posOffset>-424180</wp:posOffset>
          </wp:positionV>
          <wp:extent cx="7767955" cy="10044430"/>
          <wp:effectExtent l="0" t="0" r="0" b="0"/>
          <wp:wrapNone/>
          <wp:docPr id="144950417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955" cy="1004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410A79" w14:textId="77777777" w:rsidR="00A072F3" w:rsidRDefault="003A623D">
    <w:pPr>
      <w:pStyle w:val="Encabezado"/>
    </w:pPr>
    <w:r>
      <w:rPr>
        <w:noProof/>
        <w:lang w:val="es-MX" w:eastAsia="es-MX"/>
      </w:rPr>
      <mc:AlternateContent>
        <mc:Choice Requires="wps">
          <w:drawing>
            <wp:anchor distT="0" distB="0" distL="114300" distR="114300" simplePos="0" relativeHeight="251661312" behindDoc="0" locked="0" layoutInCell="1" allowOverlap="1" wp14:anchorId="306F6C43" wp14:editId="25748BDF">
              <wp:simplePos x="0" y="0"/>
              <wp:positionH relativeFrom="column">
                <wp:posOffset>1757680</wp:posOffset>
              </wp:positionH>
              <wp:positionV relativeFrom="paragraph">
                <wp:posOffset>180340</wp:posOffset>
              </wp:positionV>
              <wp:extent cx="4371149" cy="4254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149" cy="425450"/>
                      </a:xfrm>
                      <a:prstGeom prst="rect">
                        <a:avLst/>
                      </a:prstGeom>
                      <a:noFill/>
                      <a:ln>
                        <a:noFill/>
                      </a:ln>
                    </wps:spPr>
                    <wps:txbx>
                      <w:txbxContent>
                        <w:p w14:paraId="20A39876" w14:textId="77777777" w:rsidR="00F32480" w:rsidRDefault="009A7B4A" w:rsidP="00F33822">
                          <w:pPr>
                            <w:jc w:val="right"/>
                            <w:rPr>
                              <w:rFonts w:ascii="Open Sans" w:hAnsi="Open Sans" w:cs="Arial"/>
                              <w:b/>
                              <w:bCs/>
                              <w:color w:val="000000"/>
                              <w:sz w:val="20"/>
                              <w:szCs w:val="20"/>
                            </w:rPr>
                          </w:pPr>
                          <w:r w:rsidRPr="00ED16E6">
                            <w:rPr>
                              <w:rFonts w:ascii="Open Sans" w:hAnsi="Open Sans" w:cs="Arial"/>
                              <w:b/>
                              <w:bCs/>
                              <w:color w:val="000000"/>
                              <w:sz w:val="20"/>
                              <w:szCs w:val="20"/>
                            </w:rPr>
                            <w:t xml:space="preserve">CENTRO DE INVESTIGACIÓN INTERDISCIPLINAR </w:t>
                          </w:r>
                        </w:p>
                        <w:p w14:paraId="3F1CA2BC" w14:textId="77777777" w:rsidR="00F33822" w:rsidRPr="00ED16E6" w:rsidRDefault="009A7B4A" w:rsidP="00F33822">
                          <w:pPr>
                            <w:jc w:val="right"/>
                            <w:rPr>
                              <w:rFonts w:ascii="Open Sans" w:hAnsi="Open Sans" w:cs="Arial"/>
                              <w:b/>
                              <w:bCs/>
                              <w:color w:val="000000"/>
                              <w:sz w:val="20"/>
                              <w:szCs w:val="20"/>
                            </w:rPr>
                          </w:pPr>
                          <w:r w:rsidRPr="00ED16E6">
                            <w:rPr>
                              <w:rFonts w:ascii="Open Sans" w:hAnsi="Open Sans" w:cs="Arial"/>
                              <w:b/>
                              <w:bCs/>
                              <w:color w:val="000000"/>
                              <w:sz w:val="20"/>
                              <w:szCs w:val="20"/>
                            </w:rPr>
                            <w:t>PARA EL DESARROLLO UNIVERSITARIO</w:t>
                          </w:r>
                        </w:p>
                        <w:p w14:paraId="489BE528" w14:textId="77777777" w:rsidR="00F33822" w:rsidRPr="00ED16E6" w:rsidRDefault="00F33822" w:rsidP="00F33822">
                          <w:pPr>
                            <w:jc w:val="right"/>
                            <w:rPr>
                              <w:rFonts w:ascii="Open Sans" w:hAnsi="Open Sans" w:cs="Arial"/>
                              <w:b/>
                              <w:bCs/>
                              <w:color w:val="000000"/>
                              <w:sz w:val="20"/>
                              <w:szCs w:val="20"/>
                            </w:rPr>
                          </w:pPr>
                        </w:p>
                        <w:p w14:paraId="1FB307B9" w14:textId="77777777" w:rsidR="00F33822" w:rsidRPr="00ED16E6" w:rsidRDefault="00F33822" w:rsidP="00F33822">
                          <w:pPr>
                            <w:jc w:val="right"/>
                            <w:rPr>
                              <w:rFonts w:ascii="Open Sans" w:hAnsi="Open Sans" w:cs="Arial"/>
                              <w:b/>
                              <w:bCs/>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F6C43" id="_x0000_t202" coordsize="21600,21600" o:spt="202" path="m,l,21600r21600,l21600,xe">
              <v:stroke joinstyle="miter"/>
              <v:path gradientshapeok="t" o:connecttype="rect"/>
            </v:shapetype>
            <v:shape id="_x0000_s1140" type="#_x0000_t202" style="position:absolute;margin-left:138.4pt;margin-top:14.2pt;width:344.2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" filled="f" stroked="f">
              <v:textbox>
                <w:txbxContent>
                  <w:p w:rsidR="00F32480" w:rsidRDefault="009A7B4A" w:rsidP="00F33822">
                    <w:pPr>
                      <w:jc w:val="right"/>
                      <w:rPr>
                        <w:rFonts w:ascii="Open Sans" w:hAnsi="Open Sans" w:cs="Arial"/>
                        <w:b/>
                        <w:bCs/>
                        <w:color w:val="000000"/>
                        <w:sz w:val="20"/>
                        <w:szCs w:val="20"/>
                      </w:rPr>
                    </w:pPr>
                    <w:r w:rsidRPr="00ED16E6">
                      <w:rPr>
                        <w:rFonts w:ascii="Open Sans" w:hAnsi="Open Sans" w:cs="Arial"/>
                        <w:b/>
                        <w:bCs/>
                        <w:color w:val="000000"/>
                        <w:sz w:val="20"/>
                        <w:szCs w:val="20"/>
                      </w:rPr>
                      <w:t xml:space="preserve">CENTRO DE INVESTIGACIÓN INTERDISCIPLINAR </w:t>
                    </w:r>
                  </w:p>
                  <w:p w:rsidR="00F33822" w:rsidRPr="00ED16E6" w:rsidRDefault="009A7B4A" w:rsidP="00F33822">
                    <w:pPr>
                      <w:jc w:val="right"/>
                      <w:rPr>
                        <w:rFonts w:ascii="Open Sans" w:hAnsi="Open Sans" w:cs="Arial"/>
                        <w:b/>
                        <w:bCs/>
                        <w:color w:val="000000"/>
                        <w:sz w:val="20"/>
                        <w:szCs w:val="20"/>
                      </w:rPr>
                    </w:pPr>
                    <w:r w:rsidRPr="00ED16E6">
                      <w:rPr>
                        <w:rFonts w:ascii="Open Sans" w:hAnsi="Open Sans" w:cs="Arial"/>
                        <w:b/>
                        <w:bCs/>
                        <w:color w:val="000000"/>
                        <w:sz w:val="20"/>
                        <w:szCs w:val="20"/>
                      </w:rPr>
                      <w:t>PARA EL DESARROLLO UNIVERSITARIO</w:t>
                    </w:r>
                  </w:p>
                  <w:p w:rsidR="00F33822" w:rsidRPr="00ED16E6" w:rsidRDefault="00F33822" w:rsidP="00F33822">
                    <w:pPr>
                      <w:jc w:val="right"/>
                      <w:rPr>
                        <w:rFonts w:ascii="Open Sans" w:hAnsi="Open Sans" w:cs="Arial"/>
                        <w:b/>
                        <w:bCs/>
                        <w:color w:val="000000"/>
                        <w:sz w:val="20"/>
                        <w:szCs w:val="20"/>
                      </w:rPr>
                    </w:pPr>
                  </w:p>
                  <w:p w:rsidR="00F33822" w:rsidRPr="00ED16E6" w:rsidRDefault="00F33822" w:rsidP="00F33822">
                    <w:pPr>
                      <w:jc w:val="right"/>
                      <w:rPr>
                        <w:rFonts w:ascii="Open Sans" w:hAnsi="Open Sans" w:cs="Arial"/>
                        <w:b/>
                        <w:bCs/>
                        <w:color w:val="000000"/>
                        <w:sz w:val="20"/>
                        <w:szCs w:val="20"/>
                      </w:rPr>
                    </w:pPr>
                  </w:p>
                </w:txbxContent>
              </v:textbox>
            </v:shape>
          </w:pict>
        </mc:Fallback>
      </mc:AlternateContent>
    </w:r>
    <w:r>
      <w:rPr>
        <w:noProof/>
        <w:lang w:val="es-MX" w:eastAsia="es-MX"/>
      </w:rPr>
      <w:drawing>
        <wp:anchor distT="0" distB="0" distL="114300" distR="114300" simplePos="0" relativeHeight="251662336" behindDoc="0" locked="0" layoutInCell="1" allowOverlap="1" wp14:anchorId="3D990AAD" wp14:editId="24E380E3">
          <wp:simplePos x="0" y="0"/>
          <wp:positionH relativeFrom="column">
            <wp:posOffset>-200025</wp:posOffset>
          </wp:positionH>
          <wp:positionV relativeFrom="paragraph">
            <wp:posOffset>866775</wp:posOffset>
          </wp:positionV>
          <wp:extent cx="828675" cy="755015"/>
          <wp:effectExtent l="0" t="0" r="0" b="0"/>
          <wp:wrapSquare wrapText="bothSides"/>
          <wp:docPr id="14424895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
                    <a:extLst>
                      <a:ext uri="{28A0092B-C50C-407E-A947-70E740481C1C}">
                        <a14:useLocalDpi xmlns:a14="http://schemas.microsoft.com/office/drawing/2010/main" val="0"/>
                      </a:ext>
                    </a:extLst>
                  </a:blip>
                  <a:srcRect l="17841" r="17493" b="18330"/>
                  <a:stretch>
                    <a:fillRect/>
                  </a:stretch>
                </pic:blipFill>
                <pic:spPr bwMode="auto">
                  <a:xfrm>
                    <a:off x="0" y="0"/>
                    <a:ext cx="82867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3661AC"/>
    <w:multiLevelType w:val="multilevel"/>
    <w:tmpl w:val="BDEA5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1">
    <w:nsid w:val="17A128B2"/>
    <w:multiLevelType w:val="hybridMultilevel"/>
    <w:tmpl w:val="D2F0F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24935EC9"/>
    <w:multiLevelType w:val="hybridMultilevel"/>
    <w:tmpl w:val="E2B00F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1">
    <w:nsid w:val="26DA4067"/>
    <w:multiLevelType w:val="hybridMultilevel"/>
    <w:tmpl w:val="D11464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FBE48D1"/>
    <w:multiLevelType w:val="hybridMultilevel"/>
    <w:tmpl w:val="93F6CD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39662DB6"/>
    <w:multiLevelType w:val="hybridMultilevel"/>
    <w:tmpl w:val="35AECF98"/>
    <w:lvl w:ilvl="0" w:tplc="B92202B2">
      <w:start w:val="1"/>
      <w:numFmt w:val="lowerLetter"/>
      <w:lvlText w:val="%1)"/>
      <w:lvlJc w:val="left"/>
      <w:pPr>
        <w:ind w:left="1618" w:hanging="360"/>
      </w:pPr>
      <w:rPr>
        <w:rFonts w:ascii="Open Sans" w:eastAsia="Tahoma" w:hAnsi="Open Sans" w:cs="Open Sans" w:hint="default"/>
        <w:b w:val="0"/>
        <w:bCs w:val="0"/>
        <w:i w:val="0"/>
        <w:iCs w:val="0"/>
        <w:spacing w:val="-2"/>
        <w:w w:val="100"/>
        <w:sz w:val="20"/>
        <w:szCs w:val="20"/>
        <w:lang w:val="es-ES" w:eastAsia="en-US" w:bidi="ar-SA"/>
      </w:rPr>
    </w:lvl>
    <w:lvl w:ilvl="1" w:tplc="2496D13C">
      <w:numFmt w:val="bullet"/>
      <w:lvlText w:val="•"/>
      <w:lvlJc w:val="left"/>
      <w:pPr>
        <w:ind w:left="2578" w:hanging="360"/>
      </w:pPr>
      <w:rPr>
        <w:rFonts w:hint="default"/>
        <w:lang w:val="es-ES" w:eastAsia="en-US" w:bidi="ar-SA"/>
      </w:rPr>
    </w:lvl>
    <w:lvl w:ilvl="2" w:tplc="7AB4C900">
      <w:numFmt w:val="bullet"/>
      <w:lvlText w:val="•"/>
      <w:lvlJc w:val="left"/>
      <w:pPr>
        <w:ind w:left="3536" w:hanging="360"/>
      </w:pPr>
      <w:rPr>
        <w:rFonts w:hint="default"/>
        <w:lang w:val="es-ES" w:eastAsia="en-US" w:bidi="ar-SA"/>
      </w:rPr>
    </w:lvl>
    <w:lvl w:ilvl="3" w:tplc="9FD40F92">
      <w:numFmt w:val="bullet"/>
      <w:lvlText w:val="•"/>
      <w:lvlJc w:val="left"/>
      <w:pPr>
        <w:ind w:left="4494" w:hanging="360"/>
      </w:pPr>
      <w:rPr>
        <w:rFonts w:hint="default"/>
        <w:lang w:val="es-ES" w:eastAsia="en-US" w:bidi="ar-SA"/>
      </w:rPr>
    </w:lvl>
    <w:lvl w:ilvl="4" w:tplc="CF046910">
      <w:numFmt w:val="bullet"/>
      <w:lvlText w:val="•"/>
      <w:lvlJc w:val="left"/>
      <w:pPr>
        <w:ind w:left="5452" w:hanging="360"/>
      </w:pPr>
      <w:rPr>
        <w:rFonts w:hint="default"/>
        <w:lang w:val="es-ES" w:eastAsia="en-US" w:bidi="ar-SA"/>
      </w:rPr>
    </w:lvl>
    <w:lvl w:ilvl="5" w:tplc="12046D08">
      <w:numFmt w:val="bullet"/>
      <w:lvlText w:val="•"/>
      <w:lvlJc w:val="left"/>
      <w:pPr>
        <w:ind w:left="6410" w:hanging="360"/>
      </w:pPr>
      <w:rPr>
        <w:rFonts w:hint="default"/>
        <w:lang w:val="es-ES" w:eastAsia="en-US" w:bidi="ar-SA"/>
      </w:rPr>
    </w:lvl>
    <w:lvl w:ilvl="6" w:tplc="27C64EC4">
      <w:numFmt w:val="bullet"/>
      <w:lvlText w:val="•"/>
      <w:lvlJc w:val="left"/>
      <w:pPr>
        <w:ind w:left="7368" w:hanging="360"/>
      </w:pPr>
      <w:rPr>
        <w:rFonts w:hint="default"/>
        <w:lang w:val="es-ES" w:eastAsia="en-US" w:bidi="ar-SA"/>
      </w:rPr>
    </w:lvl>
    <w:lvl w:ilvl="7" w:tplc="4EDCB1F2">
      <w:numFmt w:val="bullet"/>
      <w:lvlText w:val="•"/>
      <w:lvlJc w:val="left"/>
      <w:pPr>
        <w:ind w:left="8326" w:hanging="360"/>
      </w:pPr>
      <w:rPr>
        <w:rFonts w:hint="default"/>
        <w:lang w:val="es-ES" w:eastAsia="en-US" w:bidi="ar-SA"/>
      </w:rPr>
    </w:lvl>
    <w:lvl w:ilvl="8" w:tplc="417CB196">
      <w:numFmt w:val="bullet"/>
      <w:lvlText w:val="•"/>
      <w:lvlJc w:val="left"/>
      <w:pPr>
        <w:ind w:left="9284" w:hanging="360"/>
      </w:pPr>
      <w:rPr>
        <w:rFonts w:hint="default"/>
        <w:lang w:val="es-ES" w:eastAsia="en-US" w:bidi="ar-SA"/>
      </w:rPr>
    </w:lvl>
  </w:abstractNum>
  <w:abstractNum w:abstractNumId="6" w15:restartNumberingAfterBreak="1">
    <w:nsid w:val="47BE134B"/>
    <w:multiLevelType w:val="hybridMultilevel"/>
    <w:tmpl w:val="C352DC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77901472">
    <w:abstractNumId w:val="1"/>
  </w:num>
  <w:num w:numId="2" w16cid:durableId="1415082588">
    <w:abstractNumId w:val="2"/>
  </w:num>
  <w:num w:numId="3" w16cid:durableId="1671516518">
    <w:abstractNumId w:val="3"/>
  </w:num>
  <w:num w:numId="4" w16cid:durableId="1790706978">
    <w:abstractNumId w:val="6"/>
  </w:num>
  <w:num w:numId="5" w16cid:durableId="2128885078">
    <w:abstractNumId w:val="4"/>
  </w:num>
  <w:num w:numId="6" w16cid:durableId="2145653403">
    <w:abstractNumId w:val="5"/>
  </w:num>
  <w:num w:numId="7" w16cid:durableId="103365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3D"/>
    <w:rsid w:val="00001BBF"/>
    <w:rsid w:val="0000430D"/>
    <w:rsid w:val="00015FEA"/>
    <w:rsid w:val="000205CA"/>
    <w:rsid w:val="00023894"/>
    <w:rsid w:val="00035F94"/>
    <w:rsid w:val="0005242F"/>
    <w:rsid w:val="0006468D"/>
    <w:rsid w:val="000775FC"/>
    <w:rsid w:val="0008669B"/>
    <w:rsid w:val="00092280"/>
    <w:rsid w:val="00096879"/>
    <w:rsid w:val="000A1E97"/>
    <w:rsid w:val="000C0D3C"/>
    <w:rsid w:val="000C5F85"/>
    <w:rsid w:val="000D47DF"/>
    <w:rsid w:val="000D5801"/>
    <w:rsid w:val="000E4B75"/>
    <w:rsid w:val="000F5F4A"/>
    <w:rsid w:val="001027A3"/>
    <w:rsid w:val="00102F3A"/>
    <w:rsid w:val="00115045"/>
    <w:rsid w:val="001268D0"/>
    <w:rsid w:val="00141637"/>
    <w:rsid w:val="00150469"/>
    <w:rsid w:val="001521B9"/>
    <w:rsid w:val="00155954"/>
    <w:rsid w:val="00156AE6"/>
    <w:rsid w:val="00161D25"/>
    <w:rsid w:val="00172FC1"/>
    <w:rsid w:val="00177A8D"/>
    <w:rsid w:val="00185B60"/>
    <w:rsid w:val="001A1160"/>
    <w:rsid w:val="001B2037"/>
    <w:rsid w:val="001C3D91"/>
    <w:rsid w:val="001E2337"/>
    <w:rsid w:val="001F291C"/>
    <w:rsid w:val="00200DD0"/>
    <w:rsid w:val="00206A01"/>
    <w:rsid w:val="00227537"/>
    <w:rsid w:val="0023404C"/>
    <w:rsid w:val="00235808"/>
    <w:rsid w:val="00241D4C"/>
    <w:rsid w:val="002460E4"/>
    <w:rsid w:val="00257E81"/>
    <w:rsid w:val="002625A3"/>
    <w:rsid w:val="00272278"/>
    <w:rsid w:val="0027780E"/>
    <w:rsid w:val="002850E9"/>
    <w:rsid w:val="00296513"/>
    <w:rsid w:val="002A3A09"/>
    <w:rsid w:val="002A4AFD"/>
    <w:rsid w:val="002C04E0"/>
    <w:rsid w:val="002C2665"/>
    <w:rsid w:val="002D444E"/>
    <w:rsid w:val="002E4CAD"/>
    <w:rsid w:val="002F1C09"/>
    <w:rsid w:val="002F3732"/>
    <w:rsid w:val="003107C2"/>
    <w:rsid w:val="00310CA5"/>
    <w:rsid w:val="00313510"/>
    <w:rsid w:val="0033245D"/>
    <w:rsid w:val="00347CAB"/>
    <w:rsid w:val="00347F90"/>
    <w:rsid w:val="00357611"/>
    <w:rsid w:val="00360E14"/>
    <w:rsid w:val="0036638F"/>
    <w:rsid w:val="003757C2"/>
    <w:rsid w:val="003824F4"/>
    <w:rsid w:val="003920CD"/>
    <w:rsid w:val="00394464"/>
    <w:rsid w:val="003A623D"/>
    <w:rsid w:val="003B6978"/>
    <w:rsid w:val="003D0DB6"/>
    <w:rsid w:val="003D7496"/>
    <w:rsid w:val="00400EE3"/>
    <w:rsid w:val="00405A58"/>
    <w:rsid w:val="00415E00"/>
    <w:rsid w:val="004277ED"/>
    <w:rsid w:val="004367F3"/>
    <w:rsid w:val="00461505"/>
    <w:rsid w:val="00471EF3"/>
    <w:rsid w:val="004748AB"/>
    <w:rsid w:val="00482151"/>
    <w:rsid w:val="00486DFC"/>
    <w:rsid w:val="00487949"/>
    <w:rsid w:val="00491A1A"/>
    <w:rsid w:val="004A0C6B"/>
    <w:rsid w:val="004C5EEC"/>
    <w:rsid w:val="004D1B10"/>
    <w:rsid w:val="004D2C61"/>
    <w:rsid w:val="004D69B2"/>
    <w:rsid w:val="004D7407"/>
    <w:rsid w:val="004F2D49"/>
    <w:rsid w:val="00501B63"/>
    <w:rsid w:val="005158C6"/>
    <w:rsid w:val="00526039"/>
    <w:rsid w:val="00542CD0"/>
    <w:rsid w:val="00545122"/>
    <w:rsid w:val="00552421"/>
    <w:rsid w:val="00556B00"/>
    <w:rsid w:val="005710A1"/>
    <w:rsid w:val="00572360"/>
    <w:rsid w:val="00573A6E"/>
    <w:rsid w:val="0057494C"/>
    <w:rsid w:val="0058646E"/>
    <w:rsid w:val="00593602"/>
    <w:rsid w:val="005B73E2"/>
    <w:rsid w:val="005C5CE0"/>
    <w:rsid w:val="005C7EE6"/>
    <w:rsid w:val="005E2F20"/>
    <w:rsid w:val="005F237E"/>
    <w:rsid w:val="006025DD"/>
    <w:rsid w:val="0061665A"/>
    <w:rsid w:val="00624CF7"/>
    <w:rsid w:val="00626D04"/>
    <w:rsid w:val="006307A6"/>
    <w:rsid w:val="00667394"/>
    <w:rsid w:val="00667D23"/>
    <w:rsid w:val="00667D71"/>
    <w:rsid w:val="00682944"/>
    <w:rsid w:val="006B1EFB"/>
    <w:rsid w:val="006B7D28"/>
    <w:rsid w:val="006C2B1C"/>
    <w:rsid w:val="006D7549"/>
    <w:rsid w:val="006E6CF7"/>
    <w:rsid w:val="006E7C97"/>
    <w:rsid w:val="00702EF0"/>
    <w:rsid w:val="007108A2"/>
    <w:rsid w:val="0072279F"/>
    <w:rsid w:val="00726417"/>
    <w:rsid w:val="007407A0"/>
    <w:rsid w:val="00770B12"/>
    <w:rsid w:val="00776104"/>
    <w:rsid w:val="00791223"/>
    <w:rsid w:val="00794604"/>
    <w:rsid w:val="00796E13"/>
    <w:rsid w:val="007B09D6"/>
    <w:rsid w:val="007B35BD"/>
    <w:rsid w:val="007B5E8A"/>
    <w:rsid w:val="007B61B7"/>
    <w:rsid w:val="007D6A10"/>
    <w:rsid w:val="007E2194"/>
    <w:rsid w:val="007F581F"/>
    <w:rsid w:val="0080100E"/>
    <w:rsid w:val="008227B9"/>
    <w:rsid w:val="00826D6E"/>
    <w:rsid w:val="00833540"/>
    <w:rsid w:val="008348F8"/>
    <w:rsid w:val="00837245"/>
    <w:rsid w:val="00842885"/>
    <w:rsid w:val="00844AE3"/>
    <w:rsid w:val="008519F9"/>
    <w:rsid w:val="00855D74"/>
    <w:rsid w:val="008632EE"/>
    <w:rsid w:val="00872779"/>
    <w:rsid w:val="008731C0"/>
    <w:rsid w:val="00880525"/>
    <w:rsid w:val="00891A46"/>
    <w:rsid w:val="00891DB8"/>
    <w:rsid w:val="008974B5"/>
    <w:rsid w:val="00897F0D"/>
    <w:rsid w:val="008B3C18"/>
    <w:rsid w:val="008C1755"/>
    <w:rsid w:val="008C4AC4"/>
    <w:rsid w:val="008D36E3"/>
    <w:rsid w:val="008E17D1"/>
    <w:rsid w:val="008F1B8D"/>
    <w:rsid w:val="00915B0B"/>
    <w:rsid w:val="00927FE8"/>
    <w:rsid w:val="00930F9A"/>
    <w:rsid w:val="00935140"/>
    <w:rsid w:val="00942A5B"/>
    <w:rsid w:val="00942A75"/>
    <w:rsid w:val="00952D29"/>
    <w:rsid w:val="0095491B"/>
    <w:rsid w:val="009604EF"/>
    <w:rsid w:val="00960C4A"/>
    <w:rsid w:val="009624CB"/>
    <w:rsid w:val="00964DBA"/>
    <w:rsid w:val="009949FB"/>
    <w:rsid w:val="009A7B4A"/>
    <w:rsid w:val="009B444A"/>
    <w:rsid w:val="009B4AB9"/>
    <w:rsid w:val="009E62A6"/>
    <w:rsid w:val="009F502F"/>
    <w:rsid w:val="00A072F3"/>
    <w:rsid w:val="00A07A02"/>
    <w:rsid w:val="00A10D4D"/>
    <w:rsid w:val="00A1163E"/>
    <w:rsid w:val="00A168F3"/>
    <w:rsid w:val="00A24A32"/>
    <w:rsid w:val="00A33400"/>
    <w:rsid w:val="00A36DED"/>
    <w:rsid w:val="00A4487D"/>
    <w:rsid w:val="00A50CFA"/>
    <w:rsid w:val="00A63C88"/>
    <w:rsid w:val="00A840F7"/>
    <w:rsid w:val="00A85539"/>
    <w:rsid w:val="00A87027"/>
    <w:rsid w:val="00A9727E"/>
    <w:rsid w:val="00AA2C8F"/>
    <w:rsid w:val="00AA5679"/>
    <w:rsid w:val="00AA7EAD"/>
    <w:rsid w:val="00AC7895"/>
    <w:rsid w:val="00AD7899"/>
    <w:rsid w:val="00AF0225"/>
    <w:rsid w:val="00B05E8E"/>
    <w:rsid w:val="00B07A9E"/>
    <w:rsid w:val="00B11686"/>
    <w:rsid w:val="00B507C6"/>
    <w:rsid w:val="00B54BD1"/>
    <w:rsid w:val="00B61C3E"/>
    <w:rsid w:val="00B6543E"/>
    <w:rsid w:val="00B84FE8"/>
    <w:rsid w:val="00B907C9"/>
    <w:rsid w:val="00BC2543"/>
    <w:rsid w:val="00BC7E41"/>
    <w:rsid w:val="00BD5951"/>
    <w:rsid w:val="00BF04B3"/>
    <w:rsid w:val="00BF5FFA"/>
    <w:rsid w:val="00C00EC4"/>
    <w:rsid w:val="00C237B4"/>
    <w:rsid w:val="00C3600A"/>
    <w:rsid w:val="00C8020A"/>
    <w:rsid w:val="00C828C1"/>
    <w:rsid w:val="00C846C2"/>
    <w:rsid w:val="00C858DC"/>
    <w:rsid w:val="00C86B62"/>
    <w:rsid w:val="00C97F9E"/>
    <w:rsid w:val="00CA667E"/>
    <w:rsid w:val="00CB61DF"/>
    <w:rsid w:val="00CC545D"/>
    <w:rsid w:val="00CC7EF0"/>
    <w:rsid w:val="00CD47B5"/>
    <w:rsid w:val="00CD7357"/>
    <w:rsid w:val="00CE25F9"/>
    <w:rsid w:val="00CE6F3A"/>
    <w:rsid w:val="00CF7CB4"/>
    <w:rsid w:val="00D0165E"/>
    <w:rsid w:val="00D12645"/>
    <w:rsid w:val="00D20375"/>
    <w:rsid w:val="00D35078"/>
    <w:rsid w:val="00D4082E"/>
    <w:rsid w:val="00D41D84"/>
    <w:rsid w:val="00D46BAE"/>
    <w:rsid w:val="00D53D38"/>
    <w:rsid w:val="00D56959"/>
    <w:rsid w:val="00D7203E"/>
    <w:rsid w:val="00D76BEF"/>
    <w:rsid w:val="00D76CCD"/>
    <w:rsid w:val="00D84A49"/>
    <w:rsid w:val="00D93A7A"/>
    <w:rsid w:val="00D9476A"/>
    <w:rsid w:val="00DA397D"/>
    <w:rsid w:val="00DB7F20"/>
    <w:rsid w:val="00DC158F"/>
    <w:rsid w:val="00DC3347"/>
    <w:rsid w:val="00DE34EB"/>
    <w:rsid w:val="00E15816"/>
    <w:rsid w:val="00E16347"/>
    <w:rsid w:val="00E24ACC"/>
    <w:rsid w:val="00E32FEB"/>
    <w:rsid w:val="00E43D99"/>
    <w:rsid w:val="00E454F9"/>
    <w:rsid w:val="00E47AF4"/>
    <w:rsid w:val="00E548FC"/>
    <w:rsid w:val="00E74EC9"/>
    <w:rsid w:val="00E85D86"/>
    <w:rsid w:val="00E91E13"/>
    <w:rsid w:val="00E97B8F"/>
    <w:rsid w:val="00EA6289"/>
    <w:rsid w:val="00EC1CBA"/>
    <w:rsid w:val="00ED16E6"/>
    <w:rsid w:val="00EE7A83"/>
    <w:rsid w:val="00F11A4D"/>
    <w:rsid w:val="00F130E0"/>
    <w:rsid w:val="00F23FA6"/>
    <w:rsid w:val="00F25488"/>
    <w:rsid w:val="00F32480"/>
    <w:rsid w:val="00F32624"/>
    <w:rsid w:val="00F33822"/>
    <w:rsid w:val="00F347C2"/>
    <w:rsid w:val="00F35174"/>
    <w:rsid w:val="00F36840"/>
    <w:rsid w:val="00F52978"/>
    <w:rsid w:val="00F56327"/>
    <w:rsid w:val="00F625A6"/>
    <w:rsid w:val="00F70C7D"/>
    <w:rsid w:val="00F730E2"/>
    <w:rsid w:val="00F811F3"/>
    <w:rsid w:val="00F973A0"/>
    <w:rsid w:val="00FA3F3A"/>
    <w:rsid w:val="00FA423A"/>
    <w:rsid w:val="00FB1AC7"/>
    <w:rsid w:val="00FC20FA"/>
    <w:rsid w:val="00FD4684"/>
    <w:rsid w:val="00FE0F87"/>
    <w:rsid w:val="00FE53A3"/>
    <w:rsid w:val="00FF5F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D2277E"/>
  <w14:defaultImageDpi w14:val="300"/>
  <w15:docId w15:val="{C2A0B1F6-9017-488E-A38C-1674533B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280"/>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72FC1"/>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172FC1"/>
  </w:style>
  <w:style w:type="paragraph" w:styleId="Piedepgina">
    <w:name w:val="footer"/>
    <w:basedOn w:val="Normal"/>
    <w:link w:val="PiedepginaCar"/>
    <w:uiPriority w:val="99"/>
    <w:unhideWhenUsed/>
    <w:rsid w:val="00172FC1"/>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172FC1"/>
  </w:style>
  <w:style w:type="paragraph" w:styleId="Textodeglobo">
    <w:name w:val="Balloon Text"/>
    <w:basedOn w:val="Normal"/>
    <w:link w:val="TextodegloboCar"/>
    <w:uiPriority w:val="99"/>
    <w:semiHidden/>
    <w:unhideWhenUsed/>
    <w:rsid w:val="00172FC1"/>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172FC1"/>
    <w:rPr>
      <w:rFonts w:ascii="Lucida Grande" w:hAnsi="Lucida Grande" w:cs="Lucida Grande"/>
      <w:sz w:val="18"/>
      <w:szCs w:val="18"/>
    </w:rPr>
  </w:style>
  <w:style w:type="character" w:styleId="Hipervnculo">
    <w:name w:val="Hyperlink"/>
    <w:uiPriority w:val="99"/>
    <w:unhideWhenUsed/>
    <w:rsid w:val="001027A3"/>
    <w:rPr>
      <w:color w:val="0000FF"/>
      <w:u w:val="single"/>
    </w:rPr>
  </w:style>
  <w:style w:type="table" w:styleId="Tablaconcuadrcula">
    <w:name w:val="Table Grid"/>
    <w:basedOn w:val="Tablanormal"/>
    <w:uiPriority w:val="59"/>
    <w:rsid w:val="00942A5B"/>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42A5B"/>
    <w:pPr>
      <w:spacing w:before="100" w:beforeAutospacing="1" w:after="100" w:afterAutospacing="1"/>
    </w:pPr>
    <w:rPr>
      <w:lang w:val="es-MX" w:eastAsia="es-MX"/>
    </w:rPr>
  </w:style>
  <w:style w:type="paragraph" w:styleId="Prrafodelista">
    <w:name w:val="List Paragraph"/>
    <w:basedOn w:val="Normal"/>
    <w:uiPriority w:val="1"/>
    <w:qFormat/>
    <w:rsid w:val="0033245D"/>
    <w:pPr>
      <w:ind w:left="720"/>
      <w:contextualSpacing/>
    </w:pPr>
  </w:style>
  <w:style w:type="table" w:customStyle="1" w:styleId="TableNormal">
    <w:name w:val="Table Normal"/>
    <w:uiPriority w:val="2"/>
    <w:semiHidden/>
    <w:unhideWhenUsed/>
    <w:qFormat/>
    <w:rsid w:val="00E74EC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74EC9"/>
    <w:pPr>
      <w:widowControl w:val="0"/>
      <w:autoSpaceDE w:val="0"/>
      <w:autoSpaceDN w:val="0"/>
    </w:pPr>
    <w:rPr>
      <w:rFonts w:ascii="Arial" w:eastAsia="Arial" w:hAnsi="Arial" w:cs="Arial"/>
      <w:i/>
      <w:iCs/>
      <w:sz w:val="18"/>
      <w:szCs w:val="18"/>
      <w:lang w:eastAsia="en-US"/>
    </w:rPr>
  </w:style>
  <w:style w:type="character" w:customStyle="1" w:styleId="TextoindependienteCar">
    <w:name w:val="Texto independiente Car"/>
    <w:basedOn w:val="Fuentedeprrafopredeter"/>
    <w:link w:val="Textoindependiente"/>
    <w:uiPriority w:val="1"/>
    <w:rsid w:val="00E74EC9"/>
    <w:rPr>
      <w:rFonts w:ascii="Arial" w:eastAsia="Arial" w:hAnsi="Arial" w:cs="Arial"/>
      <w:i/>
      <w:iCs/>
      <w:sz w:val="18"/>
      <w:szCs w:val="18"/>
      <w:lang w:val="es-ES" w:eastAsia="en-US"/>
    </w:rPr>
  </w:style>
  <w:style w:type="paragraph" w:customStyle="1" w:styleId="TableParagraph">
    <w:name w:val="Table Paragraph"/>
    <w:basedOn w:val="Normal"/>
    <w:uiPriority w:val="1"/>
    <w:qFormat/>
    <w:rsid w:val="00E74EC9"/>
    <w:pPr>
      <w:widowControl w:val="0"/>
      <w:autoSpaceDE w:val="0"/>
      <w:autoSpaceDN w:val="0"/>
      <w:spacing w:line="230" w:lineRule="exact"/>
      <w:ind w:left="110" w:right="104"/>
    </w:pPr>
    <w:rPr>
      <w:rFonts w:ascii="Arial" w:eastAsia="Arial" w:hAnsi="Arial" w:cs="Arial"/>
      <w:sz w:val="22"/>
      <w:szCs w:val="22"/>
      <w:lang w:eastAsia="en-US"/>
    </w:rPr>
  </w:style>
  <w:style w:type="paragraph" w:customStyle="1" w:styleId="Default">
    <w:name w:val="Default"/>
    <w:rsid w:val="00855D74"/>
    <w:pPr>
      <w:autoSpaceDE w:val="0"/>
      <w:autoSpaceDN w:val="0"/>
      <w:adjustRightInd w:val="0"/>
    </w:pPr>
    <w:rPr>
      <w:rFonts w:ascii="Times New Roman" w:hAnsi="Times New Roman"/>
      <w:color w:val="000000"/>
      <w:sz w:val="24"/>
      <w:szCs w:val="24"/>
    </w:rPr>
  </w:style>
  <w:style w:type="paragraph" w:styleId="HTMLconformatoprevio">
    <w:name w:val="HTML Preformatted"/>
    <w:basedOn w:val="Normal"/>
    <w:link w:val="HTMLconformatoprevioCar"/>
    <w:uiPriority w:val="99"/>
    <w:semiHidden/>
    <w:unhideWhenUsed/>
    <w:rsid w:val="007B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7B09D6"/>
    <w:rPr>
      <w:rFonts w:ascii="Courier New" w:eastAsia="Times New Roman" w:hAnsi="Courier New" w:cs="Courier New"/>
    </w:rPr>
  </w:style>
  <w:style w:type="character" w:customStyle="1" w:styleId="y2iqfc">
    <w:name w:val="y2iqfc"/>
    <w:basedOn w:val="Fuentedeprrafopredeter"/>
    <w:rsid w:val="007B09D6"/>
  </w:style>
  <w:style w:type="paragraph" w:styleId="Sinespaciado">
    <w:name w:val="No Spacing"/>
    <w:uiPriority w:val="1"/>
    <w:qFormat/>
    <w:rsid w:val="002A4AFD"/>
    <w:rPr>
      <w:rFonts w:ascii="Times New Roman" w:eastAsia="Times New Roman" w:hAnsi="Times New Roman"/>
      <w:sz w:val="24"/>
      <w:szCs w:val="24"/>
      <w:lang w:val="es-ES" w:eastAsia="es-ES"/>
    </w:rPr>
  </w:style>
  <w:style w:type="character" w:styleId="Mencinsinresolver">
    <w:name w:val="Unresolved Mention"/>
    <w:basedOn w:val="Fuentedeprrafopredeter"/>
    <w:uiPriority w:val="99"/>
    <w:semiHidden/>
    <w:unhideWhenUsed/>
    <w:rsid w:val="006B1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55727">
      <w:bodyDiv w:val="1"/>
      <w:marLeft w:val="0"/>
      <w:marRight w:val="0"/>
      <w:marTop w:val="0"/>
      <w:marBottom w:val="0"/>
      <w:divBdr>
        <w:top w:val="none" w:sz="0" w:space="0" w:color="auto"/>
        <w:left w:val="none" w:sz="0" w:space="0" w:color="auto"/>
        <w:bottom w:val="none" w:sz="0" w:space="0" w:color="auto"/>
        <w:right w:val="none" w:sz="0" w:space="0" w:color="auto"/>
      </w:divBdr>
      <w:divsChild>
        <w:div w:id="2035619706">
          <w:marLeft w:val="0"/>
          <w:marRight w:val="0"/>
          <w:marTop w:val="0"/>
          <w:marBottom w:val="0"/>
          <w:divBdr>
            <w:top w:val="none" w:sz="0" w:space="0" w:color="auto"/>
            <w:left w:val="none" w:sz="0" w:space="0" w:color="auto"/>
            <w:bottom w:val="none" w:sz="0" w:space="0" w:color="auto"/>
            <w:right w:val="none" w:sz="0" w:space="0" w:color="auto"/>
          </w:divBdr>
        </w:div>
        <w:div w:id="1081492333">
          <w:marLeft w:val="0"/>
          <w:marRight w:val="0"/>
          <w:marTop w:val="0"/>
          <w:marBottom w:val="0"/>
          <w:divBdr>
            <w:top w:val="none" w:sz="0" w:space="0" w:color="auto"/>
            <w:left w:val="none" w:sz="0" w:space="0" w:color="auto"/>
            <w:bottom w:val="none" w:sz="0" w:space="0" w:color="auto"/>
            <w:right w:val="none" w:sz="0" w:space="0" w:color="auto"/>
          </w:divBdr>
        </w:div>
        <w:div w:id="956254245">
          <w:marLeft w:val="0"/>
          <w:marRight w:val="0"/>
          <w:marTop w:val="0"/>
          <w:marBottom w:val="0"/>
          <w:divBdr>
            <w:top w:val="none" w:sz="0" w:space="0" w:color="auto"/>
            <w:left w:val="none" w:sz="0" w:space="0" w:color="auto"/>
            <w:bottom w:val="none" w:sz="0" w:space="0" w:color="auto"/>
            <w:right w:val="none" w:sz="0" w:space="0" w:color="auto"/>
          </w:divBdr>
        </w:div>
        <w:div w:id="1446192658">
          <w:marLeft w:val="0"/>
          <w:marRight w:val="0"/>
          <w:marTop w:val="0"/>
          <w:marBottom w:val="0"/>
          <w:divBdr>
            <w:top w:val="none" w:sz="0" w:space="0" w:color="auto"/>
            <w:left w:val="none" w:sz="0" w:space="0" w:color="auto"/>
            <w:bottom w:val="none" w:sz="0" w:space="0" w:color="auto"/>
            <w:right w:val="none" w:sz="0" w:space="0" w:color="auto"/>
          </w:divBdr>
        </w:div>
      </w:divsChild>
    </w:div>
    <w:div w:id="405613343">
      <w:bodyDiv w:val="1"/>
      <w:marLeft w:val="0"/>
      <w:marRight w:val="0"/>
      <w:marTop w:val="0"/>
      <w:marBottom w:val="0"/>
      <w:divBdr>
        <w:top w:val="none" w:sz="0" w:space="0" w:color="auto"/>
        <w:left w:val="none" w:sz="0" w:space="0" w:color="auto"/>
        <w:bottom w:val="none" w:sz="0" w:space="0" w:color="auto"/>
        <w:right w:val="none" w:sz="0" w:space="0" w:color="auto"/>
      </w:divBdr>
    </w:div>
    <w:div w:id="448284657">
      <w:bodyDiv w:val="1"/>
      <w:marLeft w:val="0"/>
      <w:marRight w:val="0"/>
      <w:marTop w:val="0"/>
      <w:marBottom w:val="0"/>
      <w:divBdr>
        <w:top w:val="none" w:sz="0" w:space="0" w:color="auto"/>
        <w:left w:val="none" w:sz="0" w:space="0" w:color="auto"/>
        <w:bottom w:val="none" w:sz="0" w:space="0" w:color="auto"/>
        <w:right w:val="none" w:sz="0" w:space="0" w:color="auto"/>
      </w:divBdr>
    </w:div>
    <w:div w:id="488865100">
      <w:bodyDiv w:val="1"/>
      <w:marLeft w:val="0"/>
      <w:marRight w:val="0"/>
      <w:marTop w:val="0"/>
      <w:marBottom w:val="0"/>
      <w:divBdr>
        <w:top w:val="none" w:sz="0" w:space="0" w:color="auto"/>
        <w:left w:val="none" w:sz="0" w:space="0" w:color="auto"/>
        <w:bottom w:val="none" w:sz="0" w:space="0" w:color="auto"/>
        <w:right w:val="none" w:sz="0" w:space="0" w:color="auto"/>
      </w:divBdr>
    </w:div>
    <w:div w:id="944112120">
      <w:bodyDiv w:val="1"/>
      <w:marLeft w:val="0"/>
      <w:marRight w:val="0"/>
      <w:marTop w:val="0"/>
      <w:marBottom w:val="0"/>
      <w:divBdr>
        <w:top w:val="none" w:sz="0" w:space="0" w:color="auto"/>
        <w:left w:val="none" w:sz="0" w:space="0" w:color="auto"/>
        <w:bottom w:val="none" w:sz="0" w:space="0" w:color="auto"/>
        <w:right w:val="none" w:sz="0" w:space="0" w:color="auto"/>
      </w:divBdr>
    </w:div>
    <w:div w:id="1079719685">
      <w:bodyDiv w:val="1"/>
      <w:marLeft w:val="0"/>
      <w:marRight w:val="0"/>
      <w:marTop w:val="0"/>
      <w:marBottom w:val="0"/>
      <w:divBdr>
        <w:top w:val="none" w:sz="0" w:space="0" w:color="auto"/>
        <w:left w:val="none" w:sz="0" w:space="0" w:color="auto"/>
        <w:bottom w:val="none" w:sz="0" w:space="0" w:color="auto"/>
        <w:right w:val="none" w:sz="0" w:space="0" w:color="auto"/>
      </w:divBdr>
    </w:div>
    <w:div w:id="1094059758">
      <w:bodyDiv w:val="1"/>
      <w:marLeft w:val="0"/>
      <w:marRight w:val="0"/>
      <w:marTop w:val="0"/>
      <w:marBottom w:val="0"/>
      <w:divBdr>
        <w:top w:val="none" w:sz="0" w:space="0" w:color="auto"/>
        <w:left w:val="none" w:sz="0" w:space="0" w:color="auto"/>
        <w:bottom w:val="none" w:sz="0" w:space="0" w:color="auto"/>
        <w:right w:val="none" w:sz="0" w:space="0" w:color="auto"/>
      </w:divBdr>
    </w:div>
    <w:div w:id="1142691385">
      <w:bodyDiv w:val="1"/>
      <w:marLeft w:val="0"/>
      <w:marRight w:val="0"/>
      <w:marTop w:val="0"/>
      <w:marBottom w:val="0"/>
      <w:divBdr>
        <w:top w:val="none" w:sz="0" w:space="0" w:color="auto"/>
        <w:left w:val="none" w:sz="0" w:space="0" w:color="auto"/>
        <w:bottom w:val="none" w:sz="0" w:space="0" w:color="auto"/>
        <w:right w:val="none" w:sz="0" w:space="0" w:color="auto"/>
      </w:divBdr>
    </w:div>
    <w:div w:id="1150944386">
      <w:bodyDiv w:val="1"/>
      <w:marLeft w:val="0"/>
      <w:marRight w:val="0"/>
      <w:marTop w:val="0"/>
      <w:marBottom w:val="0"/>
      <w:divBdr>
        <w:top w:val="none" w:sz="0" w:space="0" w:color="auto"/>
        <w:left w:val="none" w:sz="0" w:space="0" w:color="auto"/>
        <w:bottom w:val="none" w:sz="0" w:space="0" w:color="auto"/>
        <w:right w:val="none" w:sz="0" w:space="0" w:color="auto"/>
      </w:divBdr>
    </w:div>
    <w:div w:id="1622690170">
      <w:bodyDiv w:val="1"/>
      <w:marLeft w:val="0"/>
      <w:marRight w:val="0"/>
      <w:marTop w:val="0"/>
      <w:marBottom w:val="0"/>
      <w:divBdr>
        <w:top w:val="none" w:sz="0" w:space="0" w:color="auto"/>
        <w:left w:val="none" w:sz="0" w:space="0" w:color="auto"/>
        <w:bottom w:val="none" w:sz="0" w:space="0" w:color="auto"/>
        <w:right w:val="none" w:sz="0" w:space="0" w:color="auto"/>
      </w:divBdr>
      <w:divsChild>
        <w:div w:id="1969042767">
          <w:marLeft w:val="0"/>
          <w:marRight w:val="0"/>
          <w:marTop w:val="0"/>
          <w:marBottom w:val="0"/>
          <w:divBdr>
            <w:top w:val="none" w:sz="0" w:space="0" w:color="auto"/>
            <w:left w:val="none" w:sz="0" w:space="0" w:color="auto"/>
            <w:bottom w:val="none" w:sz="0" w:space="0" w:color="auto"/>
            <w:right w:val="none" w:sz="0" w:space="0" w:color="auto"/>
          </w:divBdr>
        </w:div>
        <w:div w:id="1014721623">
          <w:marLeft w:val="0"/>
          <w:marRight w:val="0"/>
          <w:marTop w:val="0"/>
          <w:marBottom w:val="0"/>
          <w:divBdr>
            <w:top w:val="none" w:sz="0" w:space="0" w:color="auto"/>
            <w:left w:val="none" w:sz="0" w:space="0" w:color="auto"/>
            <w:bottom w:val="none" w:sz="0" w:space="0" w:color="auto"/>
            <w:right w:val="none" w:sz="0" w:space="0" w:color="auto"/>
          </w:divBdr>
        </w:div>
        <w:div w:id="1551763727">
          <w:marLeft w:val="0"/>
          <w:marRight w:val="0"/>
          <w:marTop w:val="0"/>
          <w:marBottom w:val="0"/>
          <w:divBdr>
            <w:top w:val="none" w:sz="0" w:space="0" w:color="auto"/>
            <w:left w:val="none" w:sz="0" w:space="0" w:color="auto"/>
            <w:bottom w:val="none" w:sz="0" w:space="0" w:color="auto"/>
            <w:right w:val="none" w:sz="0" w:space="0" w:color="auto"/>
          </w:divBdr>
        </w:div>
        <w:div w:id="254287171">
          <w:marLeft w:val="0"/>
          <w:marRight w:val="0"/>
          <w:marTop w:val="0"/>
          <w:marBottom w:val="0"/>
          <w:divBdr>
            <w:top w:val="none" w:sz="0" w:space="0" w:color="auto"/>
            <w:left w:val="none" w:sz="0" w:space="0" w:color="auto"/>
            <w:bottom w:val="none" w:sz="0" w:space="0" w:color="auto"/>
            <w:right w:val="none" w:sz="0" w:space="0" w:color="auto"/>
          </w:divBdr>
        </w:div>
        <w:div w:id="811605703">
          <w:marLeft w:val="0"/>
          <w:marRight w:val="0"/>
          <w:marTop w:val="0"/>
          <w:marBottom w:val="0"/>
          <w:divBdr>
            <w:top w:val="none" w:sz="0" w:space="0" w:color="auto"/>
            <w:left w:val="none" w:sz="0" w:space="0" w:color="auto"/>
            <w:bottom w:val="none" w:sz="0" w:space="0" w:color="auto"/>
            <w:right w:val="none" w:sz="0" w:space="0" w:color="auto"/>
          </w:divBdr>
        </w:div>
        <w:div w:id="1388215908">
          <w:marLeft w:val="0"/>
          <w:marRight w:val="0"/>
          <w:marTop w:val="0"/>
          <w:marBottom w:val="0"/>
          <w:divBdr>
            <w:top w:val="none" w:sz="0" w:space="0" w:color="auto"/>
            <w:left w:val="none" w:sz="0" w:space="0" w:color="auto"/>
            <w:bottom w:val="none" w:sz="0" w:space="0" w:color="auto"/>
            <w:right w:val="none" w:sz="0" w:space="0" w:color="auto"/>
          </w:divBdr>
        </w:div>
      </w:divsChild>
    </w:div>
    <w:div w:id="1804275865">
      <w:bodyDiv w:val="1"/>
      <w:marLeft w:val="0"/>
      <w:marRight w:val="0"/>
      <w:marTop w:val="0"/>
      <w:marBottom w:val="0"/>
      <w:divBdr>
        <w:top w:val="none" w:sz="0" w:space="0" w:color="auto"/>
        <w:left w:val="none" w:sz="0" w:space="0" w:color="auto"/>
        <w:bottom w:val="none" w:sz="0" w:space="0" w:color="auto"/>
        <w:right w:val="none" w:sz="0" w:space="0" w:color="auto"/>
      </w:divBdr>
    </w:div>
    <w:div w:id="1939020588">
      <w:bodyDiv w:val="1"/>
      <w:marLeft w:val="0"/>
      <w:marRight w:val="0"/>
      <w:marTop w:val="0"/>
      <w:marBottom w:val="0"/>
      <w:divBdr>
        <w:top w:val="none" w:sz="0" w:space="0" w:color="auto"/>
        <w:left w:val="none" w:sz="0" w:space="0" w:color="auto"/>
        <w:bottom w:val="none" w:sz="0" w:space="0" w:color="auto"/>
        <w:right w:val="none" w:sz="0" w:space="0" w:color="auto"/>
      </w:divBdr>
    </w:div>
    <w:div w:id="1986623063">
      <w:bodyDiv w:val="1"/>
      <w:marLeft w:val="0"/>
      <w:marRight w:val="0"/>
      <w:marTop w:val="0"/>
      <w:marBottom w:val="0"/>
      <w:divBdr>
        <w:top w:val="none" w:sz="0" w:space="0" w:color="auto"/>
        <w:left w:val="none" w:sz="0" w:space="0" w:color="auto"/>
        <w:bottom w:val="none" w:sz="0" w:space="0" w:color="auto"/>
        <w:right w:val="none" w:sz="0" w:space="0" w:color="auto"/>
      </w:divBdr>
    </w:div>
    <w:div w:id="2029865053">
      <w:bodyDiv w:val="1"/>
      <w:marLeft w:val="0"/>
      <w:marRight w:val="0"/>
      <w:marTop w:val="0"/>
      <w:marBottom w:val="0"/>
      <w:divBdr>
        <w:top w:val="none" w:sz="0" w:space="0" w:color="auto"/>
        <w:left w:val="none" w:sz="0" w:space="0" w:color="auto"/>
        <w:bottom w:val="none" w:sz="0" w:space="0" w:color="auto"/>
        <w:right w:val="none" w:sz="0" w:space="0" w:color="auto"/>
      </w:divBdr>
      <w:divsChild>
        <w:div w:id="666904507">
          <w:marLeft w:val="0"/>
          <w:marRight w:val="0"/>
          <w:marTop w:val="0"/>
          <w:marBottom w:val="0"/>
          <w:divBdr>
            <w:top w:val="none" w:sz="0" w:space="0" w:color="auto"/>
            <w:left w:val="none" w:sz="0" w:space="0" w:color="auto"/>
            <w:bottom w:val="none" w:sz="0" w:space="0" w:color="auto"/>
            <w:right w:val="none" w:sz="0" w:space="0" w:color="auto"/>
          </w:divBdr>
        </w:div>
        <w:div w:id="1250500392">
          <w:marLeft w:val="0"/>
          <w:marRight w:val="0"/>
          <w:marTop w:val="0"/>
          <w:marBottom w:val="0"/>
          <w:divBdr>
            <w:top w:val="none" w:sz="0" w:space="0" w:color="auto"/>
            <w:left w:val="none" w:sz="0" w:space="0" w:color="auto"/>
            <w:bottom w:val="none" w:sz="0" w:space="0" w:color="auto"/>
            <w:right w:val="none" w:sz="0" w:space="0" w:color="auto"/>
          </w:divBdr>
        </w:div>
        <w:div w:id="1406682560">
          <w:marLeft w:val="0"/>
          <w:marRight w:val="0"/>
          <w:marTop w:val="0"/>
          <w:marBottom w:val="0"/>
          <w:divBdr>
            <w:top w:val="none" w:sz="0" w:space="0" w:color="auto"/>
            <w:left w:val="none" w:sz="0" w:space="0" w:color="auto"/>
            <w:bottom w:val="none" w:sz="0" w:space="0" w:color="auto"/>
            <w:right w:val="none" w:sz="0" w:space="0" w:color="auto"/>
          </w:divBdr>
        </w:div>
        <w:div w:id="1741513722">
          <w:marLeft w:val="0"/>
          <w:marRight w:val="0"/>
          <w:marTop w:val="0"/>
          <w:marBottom w:val="0"/>
          <w:divBdr>
            <w:top w:val="none" w:sz="0" w:space="0" w:color="auto"/>
            <w:left w:val="none" w:sz="0" w:space="0" w:color="auto"/>
            <w:bottom w:val="none" w:sz="0" w:space="0" w:color="auto"/>
            <w:right w:val="none" w:sz="0" w:space="0" w:color="auto"/>
          </w:divBdr>
        </w:div>
        <w:div w:id="133261191">
          <w:marLeft w:val="0"/>
          <w:marRight w:val="0"/>
          <w:marTop w:val="0"/>
          <w:marBottom w:val="0"/>
          <w:divBdr>
            <w:top w:val="none" w:sz="0" w:space="0" w:color="auto"/>
            <w:left w:val="none" w:sz="0" w:space="0" w:color="auto"/>
            <w:bottom w:val="none" w:sz="0" w:space="0" w:color="auto"/>
            <w:right w:val="none" w:sz="0" w:space="0" w:color="auto"/>
          </w:divBdr>
        </w:div>
        <w:div w:id="11135245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101\Desktop\Oficio%20Dra.%20Pere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BA8D-5681-4714-86A9-D78A3314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 Dra. Perea</Template>
  <TotalTime>3</TotalTime>
  <Pages>1</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U-01101</dc:creator>
  <cp:keywords/>
  <dc:description/>
  <cp:lastModifiedBy>Nanzi Rdz</cp:lastModifiedBy>
  <cp:revision>2</cp:revision>
  <cp:lastPrinted>2026-02-20T20:40:00Z</cp:lastPrinted>
  <dcterms:created xsi:type="dcterms:W3CDTF">2026-03-06T20:54:00Z</dcterms:created>
  <dcterms:modified xsi:type="dcterms:W3CDTF">2026-03-06T20:54:00Z</dcterms:modified>
</cp:coreProperties>
</file>